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17" w:rsidRPr="00597314" w:rsidRDefault="00E26B17" w:rsidP="00192E43">
      <w:pPr>
        <w:widowControl/>
        <w:spacing w:line="360" w:lineRule="auto"/>
        <w:rPr>
          <w:rFonts w:ascii="黑体" w:eastAsia="黑体" w:hAnsi="黑体" w:cs="宋体"/>
          <w:sz w:val="32"/>
          <w:szCs w:val="32"/>
        </w:rPr>
      </w:pPr>
      <w:r w:rsidRPr="00597314">
        <w:rPr>
          <w:rFonts w:ascii="黑体" w:eastAsia="黑体" w:hAnsi="黑体" w:cs="宋体" w:hint="eastAsia"/>
          <w:sz w:val="32"/>
          <w:szCs w:val="32"/>
        </w:rPr>
        <w:t>附件</w:t>
      </w:r>
    </w:p>
    <w:p w:rsidR="00E26B17" w:rsidRDefault="00E26B17" w:rsidP="00192E43">
      <w:pPr>
        <w:widowControl/>
        <w:spacing w:line="360" w:lineRule="auto"/>
        <w:jc w:val="center"/>
        <w:rPr>
          <w:rFonts w:ascii="仿宋_GB2312" w:eastAsia="仿宋_GB2312" w:hAnsi="仿宋_GB2312" w:cs="宋体"/>
          <w:b/>
          <w:sz w:val="32"/>
          <w:szCs w:val="32"/>
        </w:rPr>
      </w:pPr>
      <w:r>
        <w:rPr>
          <w:rFonts w:ascii="仿宋_GB2312" w:eastAsia="仿宋_GB2312" w:hAnsi="仿宋_GB2312" w:cs="宋体" w:hint="eastAsia"/>
          <w:b/>
          <w:sz w:val="32"/>
          <w:szCs w:val="32"/>
        </w:rPr>
        <w:t>大连海洋大学应用技术学院教职工篮球比赛报名表</w:t>
      </w:r>
    </w:p>
    <w:p w:rsidR="00E26B17" w:rsidRDefault="00E26B17" w:rsidP="00192E43">
      <w:pPr>
        <w:widowControl/>
        <w:spacing w:before="156" w:line="360" w:lineRule="auto"/>
        <w:jc w:val="left"/>
        <w:rPr>
          <w:rFonts w:ascii="仿宋_GB2312" w:eastAsia="仿宋_GB2312" w:hAnsi="仿宋_GB2312" w:cs="宋体"/>
          <w:sz w:val="24"/>
        </w:rPr>
      </w:pPr>
      <w:r>
        <w:rPr>
          <w:rFonts w:ascii="仿宋_GB2312" w:eastAsia="仿宋_GB2312" w:hAnsi="仿宋_GB2312" w:cs="宋体"/>
          <w:sz w:val="24"/>
        </w:rPr>
        <w:t xml:space="preserve">  </w:t>
      </w:r>
      <w:r>
        <w:rPr>
          <w:rFonts w:ascii="仿宋_GB2312" w:eastAsia="仿宋_GB2312" w:hAnsi="仿宋_GB2312" w:cs="宋体" w:hint="eastAsia"/>
          <w:sz w:val="24"/>
        </w:rPr>
        <w:t>分会：</w:t>
      </w:r>
      <w:r>
        <w:rPr>
          <w:rFonts w:ascii="仿宋_GB2312" w:eastAsia="仿宋_GB2312" w:hAnsi="仿宋_GB2312" w:cs="宋体"/>
          <w:sz w:val="24"/>
          <w:u w:val="single"/>
        </w:rPr>
        <w:t xml:space="preserve">                     </w:t>
      </w:r>
      <w:r>
        <w:rPr>
          <w:rFonts w:ascii="仿宋_GB2312" w:eastAsia="仿宋_GB2312" w:hAnsi="仿宋_GB2312" w:cs="宋体"/>
          <w:sz w:val="24"/>
        </w:rPr>
        <w:t xml:space="preserve"> </w:t>
      </w:r>
    </w:p>
    <w:p w:rsidR="00E26B17" w:rsidRDefault="00E26B17" w:rsidP="00192E43">
      <w:pPr>
        <w:widowControl/>
        <w:spacing w:line="360" w:lineRule="auto"/>
        <w:ind w:firstLine="240"/>
        <w:jc w:val="left"/>
        <w:rPr>
          <w:rFonts w:ascii="仿宋_GB2312" w:eastAsia="仿宋_GB2312" w:hAnsi="仿宋_GB2312" w:cs="宋体"/>
          <w:sz w:val="24"/>
          <w:u w:val="single"/>
        </w:rPr>
      </w:pPr>
    </w:p>
    <w:tbl>
      <w:tblPr>
        <w:tblW w:w="8100" w:type="dxa"/>
        <w:tblInd w:w="5" w:type="dxa"/>
        <w:tblCellMar>
          <w:left w:w="0" w:type="dxa"/>
          <w:right w:w="0" w:type="dxa"/>
        </w:tblCellMar>
        <w:tblLook w:val="0000"/>
      </w:tblPr>
      <w:tblGrid>
        <w:gridCol w:w="2700"/>
        <w:gridCol w:w="2700"/>
        <w:gridCol w:w="2700"/>
      </w:tblGrid>
      <w:tr w:rsidR="00E26B17" w:rsidTr="002735B5">
        <w:trPr>
          <w:trHeight w:hRule="exact" w:val="56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B17" w:rsidRPr="00EF4C85" w:rsidRDefault="00E26B17" w:rsidP="0081635A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b/>
                <w:sz w:val="28"/>
                <w:szCs w:val="28"/>
              </w:rPr>
            </w:pPr>
            <w:r w:rsidRPr="00EF4C85">
              <w:rPr>
                <w:rFonts w:ascii="仿宋_GB2312" w:eastAsia="仿宋_GB2312" w:hAnsi="仿宋_GB2312" w:cs="宋体" w:hint="eastAsia"/>
                <w:b/>
                <w:sz w:val="28"/>
                <w:szCs w:val="28"/>
              </w:rPr>
              <w:t>一分钟距离速投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B17" w:rsidRPr="00EF4C85" w:rsidRDefault="00E26B17" w:rsidP="002735B5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b/>
                <w:sz w:val="28"/>
                <w:szCs w:val="28"/>
              </w:rPr>
            </w:pPr>
            <w:r w:rsidRPr="00EF4C85">
              <w:rPr>
                <w:rFonts w:ascii="仿宋_GB2312" w:eastAsia="仿宋_GB2312" w:hAnsi="仿宋_GB2312" w:cs="宋体" w:hint="eastAsia"/>
                <w:b/>
                <w:sz w:val="28"/>
                <w:szCs w:val="28"/>
              </w:rPr>
              <w:t>定点三分</w:t>
            </w:r>
            <w:r>
              <w:rPr>
                <w:rFonts w:ascii="仿宋_GB2312" w:eastAsia="仿宋_GB2312" w:hAnsi="仿宋_GB2312" w:cs="宋体" w:hint="eastAsia"/>
                <w:b/>
                <w:sz w:val="28"/>
                <w:szCs w:val="28"/>
              </w:rPr>
              <w:t>投</w:t>
            </w:r>
            <w:r w:rsidRPr="00EF4C85">
              <w:rPr>
                <w:rFonts w:ascii="仿宋_GB2312" w:eastAsia="仿宋_GB2312" w:hAnsi="仿宋_GB2312" w:cs="宋体" w:hint="eastAsia"/>
                <w:b/>
                <w:sz w:val="28"/>
                <w:szCs w:val="28"/>
              </w:rPr>
              <w:t>篮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B17" w:rsidRPr="00EF4C85" w:rsidRDefault="00E26B17" w:rsidP="002735B5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b/>
                <w:sz w:val="28"/>
                <w:szCs w:val="28"/>
              </w:rPr>
            </w:pPr>
            <w:r w:rsidRPr="00EF4C85">
              <w:rPr>
                <w:rFonts w:ascii="仿宋_GB2312" w:eastAsia="仿宋_GB2312" w:hAnsi="仿宋_GB2312" w:cs="宋体" w:hint="eastAsia"/>
                <w:b/>
                <w:sz w:val="28"/>
                <w:szCs w:val="28"/>
              </w:rPr>
              <w:t>四人制篮球</w:t>
            </w:r>
          </w:p>
        </w:tc>
      </w:tr>
      <w:tr w:rsidR="00E26B17" w:rsidTr="002735B5">
        <w:trPr>
          <w:trHeight w:hRule="exact" w:val="56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B17" w:rsidRDefault="00E26B17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17" w:rsidRDefault="00E26B17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B17" w:rsidRPr="002735B5" w:rsidRDefault="00E26B17" w:rsidP="002735B5">
            <w:pPr>
              <w:widowControl/>
              <w:spacing w:line="360" w:lineRule="auto"/>
              <w:rPr>
                <w:rFonts w:ascii="仿宋_GB2312" w:eastAsia="仿宋_GB2312" w:hAnsi="仿宋_GB2312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sz w:val="28"/>
                <w:szCs w:val="28"/>
              </w:rPr>
              <w:t>第</w:t>
            </w:r>
            <w:r w:rsidRPr="002735B5">
              <w:rPr>
                <w:rFonts w:ascii="仿宋_GB2312" w:eastAsia="仿宋_GB2312" w:hAnsi="仿宋_GB2312" w:cs="宋体"/>
                <w:sz w:val="28"/>
                <w:szCs w:val="28"/>
              </w:rPr>
              <w:t>1</w:t>
            </w:r>
            <w:r w:rsidRPr="002735B5">
              <w:rPr>
                <w:rFonts w:ascii="仿宋_GB2312" w:eastAsia="仿宋_GB2312" w:hAnsi="仿宋_GB2312" w:cs="宋体" w:hint="eastAsia"/>
                <w:sz w:val="28"/>
                <w:szCs w:val="28"/>
              </w:rPr>
              <w:t>组：</w:t>
            </w:r>
          </w:p>
        </w:tc>
      </w:tr>
      <w:tr w:rsidR="00E26B17" w:rsidTr="002735B5">
        <w:trPr>
          <w:trHeight w:hRule="exact" w:val="56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B17" w:rsidRDefault="00E26B17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17" w:rsidRDefault="00E26B17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B17" w:rsidRPr="002735B5" w:rsidRDefault="00E26B17" w:rsidP="002735B5">
            <w:pPr>
              <w:widowControl/>
              <w:spacing w:line="360" w:lineRule="auto"/>
              <w:rPr>
                <w:rFonts w:ascii="仿宋_GB2312" w:eastAsia="仿宋_GB2312" w:hAnsi="仿宋_GB2312" w:cs="宋体"/>
                <w:sz w:val="28"/>
                <w:szCs w:val="28"/>
              </w:rPr>
            </w:pPr>
          </w:p>
        </w:tc>
      </w:tr>
      <w:tr w:rsidR="00E26B17" w:rsidTr="002735B5">
        <w:trPr>
          <w:trHeight w:hRule="exact" w:val="56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B17" w:rsidRDefault="00E26B17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17" w:rsidRDefault="00E26B17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B17" w:rsidRPr="002735B5" w:rsidRDefault="00E26B17" w:rsidP="002735B5">
            <w:pPr>
              <w:widowControl/>
              <w:spacing w:line="360" w:lineRule="auto"/>
              <w:rPr>
                <w:rFonts w:ascii="仿宋_GB2312" w:eastAsia="仿宋_GB2312" w:hAnsi="仿宋_GB2312" w:cs="宋体"/>
                <w:sz w:val="28"/>
                <w:szCs w:val="28"/>
              </w:rPr>
            </w:pPr>
          </w:p>
        </w:tc>
      </w:tr>
      <w:tr w:rsidR="00E26B17" w:rsidTr="002735B5">
        <w:trPr>
          <w:trHeight w:hRule="exact" w:val="56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B17" w:rsidRDefault="00E26B17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17" w:rsidRDefault="00E26B17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B17" w:rsidRPr="002735B5" w:rsidRDefault="00E26B17" w:rsidP="002735B5">
            <w:pPr>
              <w:widowControl/>
              <w:spacing w:line="360" w:lineRule="auto"/>
              <w:rPr>
                <w:rFonts w:ascii="仿宋_GB2312" w:eastAsia="仿宋_GB2312" w:hAnsi="仿宋_GB2312" w:cs="宋体"/>
                <w:sz w:val="28"/>
                <w:szCs w:val="28"/>
              </w:rPr>
            </w:pPr>
          </w:p>
        </w:tc>
      </w:tr>
      <w:tr w:rsidR="00E26B17" w:rsidTr="002735B5">
        <w:trPr>
          <w:trHeight w:hRule="exact" w:val="56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B17" w:rsidRDefault="00E26B17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17" w:rsidRDefault="00E26B17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B17" w:rsidRPr="002735B5" w:rsidRDefault="00E26B17" w:rsidP="002735B5">
            <w:pPr>
              <w:widowControl/>
              <w:spacing w:line="360" w:lineRule="auto"/>
              <w:rPr>
                <w:rFonts w:ascii="仿宋_GB2312" w:eastAsia="仿宋_GB2312" w:hAnsi="仿宋_GB2312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sz w:val="28"/>
                <w:szCs w:val="28"/>
              </w:rPr>
              <w:t>第</w:t>
            </w:r>
            <w:r w:rsidRPr="002735B5">
              <w:rPr>
                <w:rFonts w:ascii="仿宋_GB2312" w:eastAsia="仿宋_GB2312" w:hAnsi="仿宋_GB2312" w:cs="宋体"/>
                <w:sz w:val="28"/>
                <w:szCs w:val="28"/>
              </w:rPr>
              <w:t>2</w:t>
            </w:r>
            <w:r w:rsidRPr="002735B5">
              <w:rPr>
                <w:rFonts w:ascii="仿宋_GB2312" w:eastAsia="仿宋_GB2312" w:hAnsi="仿宋_GB2312" w:cs="宋体" w:hint="eastAsia"/>
                <w:sz w:val="28"/>
                <w:szCs w:val="28"/>
              </w:rPr>
              <w:t>组：</w:t>
            </w:r>
          </w:p>
        </w:tc>
      </w:tr>
      <w:tr w:rsidR="00E26B17" w:rsidTr="00B43C7B">
        <w:trPr>
          <w:trHeight w:hRule="exact" w:val="56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B17" w:rsidRDefault="00E26B17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17" w:rsidRDefault="00E26B17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17" w:rsidRDefault="00E26B17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</w:tr>
      <w:tr w:rsidR="00E26B17" w:rsidTr="00B43C7B">
        <w:trPr>
          <w:trHeight w:hRule="exact" w:val="56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B17" w:rsidRDefault="00E26B17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17" w:rsidRDefault="00E26B17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17" w:rsidRDefault="00E26B17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</w:tr>
      <w:tr w:rsidR="00E26B17" w:rsidTr="00B43C7B">
        <w:trPr>
          <w:trHeight w:hRule="exact" w:val="56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B17" w:rsidRDefault="00E26B17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17" w:rsidRDefault="00E26B17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17" w:rsidRDefault="00E26B17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</w:tr>
      <w:tr w:rsidR="00E26B17" w:rsidTr="00B43C7B">
        <w:trPr>
          <w:trHeight w:hRule="exact" w:val="56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B17" w:rsidRDefault="00E26B17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17" w:rsidRDefault="00E26B17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17" w:rsidRDefault="00E26B17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  <w:r>
              <w:rPr>
                <w:rFonts w:ascii="仿宋_GB2312" w:eastAsia="仿宋_GB2312" w:hAnsi="仿宋_GB2312" w:cs="宋体" w:hint="eastAsia"/>
                <w:sz w:val="28"/>
                <w:szCs w:val="28"/>
              </w:rPr>
              <w:t>第</w:t>
            </w:r>
            <w:r>
              <w:rPr>
                <w:rFonts w:ascii="仿宋_GB2312" w:eastAsia="仿宋_GB2312" w:hAnsi="仿宋_GB2312" w:cs="宋体"/>
                <w:sz w:val="28"/>
                <w:szCs w:val="28"/>
              </w:rPr>
              <w:t>3</w:t>
            </w:r>
            <w:r w:rsidRPr="002735B5">
              <w:rPr>
                <w:rFonts w:ascii="仿宋_GB2312" w:eastAsia="仿宋_GB2312" w:hAnsi="仿宋_GB2312" w:cs="宋体" w:hint="eastAsia"/>
                <w:sz w:val="28"/>
                <w:szCs w:val="28"/>
              </w:rPr>
              <w:t>组：</w:t>
            </w:r>
          </w:p>
        </w:tc>
      </w:tr>
      <w:tr w:rsidR="00E26B17" w:rsidTr="00B43C7B">
        <w:trPr>
          <w:trHeight w:hRule="exact" w:val="56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B17" w:rsidRDefault="00E26B17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17" w:rsidRDefault="00E26B17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17" w:rsidRDefault="00E26B17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</w:tr>
      <w:tr w:rsidR="00E26B17" w:rsidTr="00B43C7B">
        <w:trPr>
          <w:trHeight w:hRule="exact" w:val="56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B17" w:rsidRDefault="00E26B17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17" w:rsidRDefault="00E26B17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17" w:rsidRDefault="00E26B17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</w:tr>
      <w:tr w:rsidR="00E26B17" w:rsidTr="00B43C7B">
        <w:trPr>
          <w:trHeight w:hRule="exact" w:val="56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B17" w:rsidRDefault="00E26B17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17" w:rsidRDefault="00E26B17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17" w:rsidRDefault="00E26B17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</w:tr>
      <w:tr w:rsidR="00E26B17" w:rsidTr="00B43C7B">
        <w:trPr>
          <w:trHeight w:hRule="exact" w:val="56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B17" w:rsidRDefault="00E26B17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17" w:rsidRDefault="00E26B17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17" w:rsidRDefault="00E26B17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</w:tr>
      <w:tr w:rsidR="00E26B17" w:rsidTr="00B43C7B">
        <w:trPr>
          <w:trHeight w:hRule="exact" w:val="56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B17" w:rsidRDefault="00E26B17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17" w:rsidRDefault="00E26B17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17" w:rsidRDefault="00E26B17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</w:tr>
      <w:tr w:rsidR="00E26B17" w:rsidTr="00B43C7B">
        <w:trPr>
          <w:trHeight w:hRule="exact" w:val="56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B17" w:rsidRDefault="00E26B17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17" w:rsidRDefault="00E26B17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17" w:rsidRDefault="00E26B17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</w:tr>
      <w:tr w:rsidR="00E26B17" w:rsidTr="00B43C7B">
        <w:trPr>
          <w:trHeight w:hRule="exact" w:val="56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B17" w:rsidRDefault="00E26B17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17" w:rsidRDefault="00E26B17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17" w:rsidRDefault="00E26B17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</w:tr>
      <w:tr w:rsidR="00E26B17" w:rsidTr="00B43C7B">
        <w:trPr>
          <w:trHeight w:hRule="exact" w:val="56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B17" w:rsidRDefault="00E26B17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17" w:rsidRDefault="00E26B17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17" w:rsidRDefault="00E26B17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</w:tr>
    </w:tbl>
    <w:p w:rsidR="00E26B17" w:rsidRDefault="00E26B17" w:rsidP="00192E43">
      <w:pPr>
        <w:widowControl/>
        <w:spacing w:before="156" w:line="360" w:lineRule="auto"/>
        <w:jc w:val="left"/>
        <w:rPr>
          <w:rFonts w:ascii="宋体" w:cs="宋体"/>
          <w:sz w:val="28"/>
          <w:szCs w:val="28"/>
        </w:rPr>
      </w:pPr>
    </w:p>
    <w:sectPr w:rsidR="00E26B17" w:rsidSect="006B1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E43"/>
    <w:rsid w:val="000C41D1"/>
    <w:rsid w:val="00192E43"/>
    <w:rsid w:val="001C11F8"/>
    <w:rsid w:val="001D5D55"/>
    <w:rsid w:val="001F1AE7"/>
    <w:rsid w:val="002735B5"/>
    <w:rsid w:val="0030671E"/>
    <w:rsid w:val="0033471D"/>
    <w:rsid w:val="00597314"/>
    <w:rsid w:val="00623A76"/>
    <w:rsid w:val="00623E8D"/>
    <w:rsid w:val="006B184B"/>
    <w:rsid w:val="0081635A"/>
    <w:rsid w:val="00904E38"/>
    <w:rsid w:val="009C6994"/>
    <w:rsid w:val="00A35575"/>
    <w:rsid w:val="00B43C7B"/>
    <w:rsid w:val="00B615E0"/>
    <w:rsid w:val="00C67D54"/>
    <w:rsid w:val="00E26B17"/>
    <w:rsid w:val="00E379AE"/>
    <w:rsid w:val="00EF4C85"/>
    <w:rsid w:val="00FE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E43"/>
    <w:pPr>
      <w:widowControl w:val="0"/>
      <w:jc w:val="both"/>
    </w:pPr>
    <w:rPr>
      <w:rFonts w:ascii="Times New Roman" w:hAnsi="Times New Roman"/>
      <w:color w:val="000000"/>
      <w:kern w:val="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23</Words>
  <Characters>135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李子玄</dc:creator>
  <cp:keywords/>
  <dc:description/>
  <cp:lastModifiedBy>AutoBVT</cp:lastModifiedBy>
  <cp:revision>5</cp:revision>
  <dcterms:created xsi:type="dcterms:W3CDTF">2020-11-16T01:11:00Z</dcterms:created>
  <dcterms:modified xsi:type="dcterms:W3CDTF">2020-11-16T01:16:00Z</dcterms:modified>
</cp:coreProperties>
</file>