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63" w:rsidRPr="00CF246F" w:rsidRDefault="00E82663" w:rsidP="00993592">
      <w:pPr>
        <w:spacing w:line="560" w:lineRule="exact"/>
        <w:rPr>
          <w:rFonts w:ascii="仿宋_GB2312" w:eastAsia="仿宋_GB2312" w:hAnsi="Times New Roman"/>
          <w:b/>
          <w:bCs/>
          <w:sz w:val="28"/>
          <w:szCs w:val="28"/>
        </w:rPr>
      </w:pPr>
      <w:r w:rsidRPr="00CF246F">
        <w:rPr>
          <w:rFonts w:ascii="仿宋_GB2312" w:eastAsia="仿宋_GB2312" w:hAnsi="黑体" w:hint="eastAsia"/>
          <w:sz w:val="28"/>
          <w:szCs w:val="28"/>
        </w:rPr>
        <w:t>附件</w:t>
      </w:r>
      <w:r w:rsidRPr="00CF246F">
        <w:rPr>
          <w:rFonts w:ascii="仿宋_GB2312" w:eastAsia="仿宋_GB2312" w:hAnsi="黑体"/>
          <w:sz w:val="28"/>
          <w:szCs w:val="28"/>
        </w:rPr>
        <w:t>2</w:t>
      </w:r>
      <w:r w:rsidRPr="00CF246F">
        <w:rPr>
          <w:rFonts w:ascii="仿宋_GB2312" w:eastAsia="仿宋_GB2312" w:hAnsi="Times New Roman"/>
          <w:b/>
          <w:bCs/>
          <w:sz w:val="28"/>
          <w:szCs w:val="28"/>
        </w:rPr>
        <w:t xml:space="preserve"> :    </w:t>
      </w:r>
    </w:p>
    <w:p w:rsidR="00E82663" w:rsidRDefault="00E82663" w:rsidP="00993592">
      <w:pPr>
        <w:spacing w:line="560" w:lineRule="exact"/>
        <w:rPr>
          <w:rFonts w:ascii="Times New Roman" w:hAnsi="Times New Roman"/>
          <w:b/>
          <w:bCs/>
          <w:sz w:val="44"/>
          <w:szCs w:val="44"/>
        </w:rPr>
      </w:pPr>
    </w:p>
    <w:p w:rsidR="00E82663" w:rsidRDefault="00E82663" w:rsidP="00993592">
      <w:pPr>
        <w:spacing w:line="560" w:lineRule="exact"/>
        <w:rPr>
          <w:rFonts w:ascii="Times New Roman" w:hAnsi="Times New Roman"/>
          <w:b/>
          <w:bCs/>
          <w:sz w:val="44"/>
          <w:szCs w:val="44"/>
        </w:rPr>
      </w:pPr>
    </w:p>
    <w:p w:rsidR="00E82663" w:rsidRDefault="00E82663" w:rsidP="00993592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宋体" w:hint="eastAsia"/>
          <w:b/>
          <w:bCs/>
          <w:sz w:val="44"/>
          <w:szCs w:val="44"/>
        </w:rPr>
        <w:t>省妇联</w:t>
      </w:r>
      <w:r>
        <w:rPr>
          <w:rFonts w:ascii="Times New Roman" w:hAnsi="Times New Roman"/>
          <w:b/>
          <w:bCs/>
          <w:sz w:val="44"/>
          <w:szCs w:val="44"/>
        </w:rPr>
        <w:t>2021</w:t>
      </w:r>
      <w:r>
        <w:rPr>
          <w:rFonts w:ascii="Times New Roman" w:hAnsi="宋体" w:hint="eastAsia"/>
          <w:b/>
          <w:bCs/>
          <w:sz w:val="44"/>
          <w:szCs w:val="44"/>
        </w:rPr>
        <w:t>年度重点调研课题申报表</w:t>
      </w:r>
    </w:p>
    <w:p w:rsidR="00E82663" w:rsidRDefault="00E82663" w:rsidP="00993592">
      <w:pPr>
        <w:spacing w:line="560" w:lineRule="exact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宋体" w:hint="eastAsia"/>
          <w:sz w:val="32"/>
          <w:szCs w:val="32"/>
        </w:rPr>
        <w:t>单位：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2021</w:t>
      </w:r>
      <w:r>
        <w:rPr>
          <w:rFonts w:ascii="Times New Roman" w:hAnsi="宋体" w:hint="eastAsia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宋体" w:hint="eastAsia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宋体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219" w:tblpY="35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12"/>
        <w:gridCol w:w="1769"/>
        <w:gridCol w:w="4918"/>
        <w:gridCol w:w="2621"/>
      </w:tblGrid>
      <w:tr w:rsidR="00E82663" w:rsidTr="00993592">
        <w:trPr>
          <w:trHeight w:hRule="exact" w:val="49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30"/>
                <w:szCs w:val="30"/>
              </w:rPr>
              <w:t>调研课题题目（方向）</w:t>
            </w: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</w:tr>
      <w:tr w:rsidR="00E82663" w:rsidTr="00993592">
        <w:trPr>
          <w:trHeight w:hRule="exact" w:val="49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500" w:firstLine="3168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500" w:firstLine="3168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82663" w:rsidTr="00993592">
        <w:trPr>
          <w:trHeight w:hRule="exact" w:val="49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82663" w:rsidTr="00993592">
        <w:trPr>
          <w:trHeight w:hRule="exact" w:val="49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82663" w:rsidTr="00993592">
        <w:trPr>
          <w:trHeight w:hRule="exact" w:val="542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82663" w:rsidTr="00993592">
        <w:trPr>
          <w:trHeight w:hRule="exact" w:val="49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82663" w:rsidTr="00993592">
        <w:trPr>
          <w:trHeight w:hRule="exact" w:val="49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82663" w:rsidTr="00993592">
        <w:trPr>
          <w:trHeight w:hRule="exact" w:val="490"/>
        </w:trPr>
        <w:tc>
          <w:tcPr>
            <w:tcW w:w="49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663" w:rsidRDefault="00E82663" w:rsidP="00E82663">
            <w:pPr>
              <w:widowControl/>
              <w:spacing w:line="360" w:lineRule="exact"/>
              <w:ind w:left="31680" w:hangingChars="400" w:firstLine="3168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E82663" w:rsidTr="00993592">
        <w:tblPrEx>
          <w:tblLook w:val="0000"/>
        </w:tblPrEx>
        <w:trPr>
          <w:trHeight w:val="570"/>
        </w:trPr>
        <w:tc>
          <w:tcPr>
            <w:tcW w:w="14220" w:type="dxa"/>
            <w:gridSpan w:val="4"/>
            <w:tcBorders>
              <w:left w:val="nil"/>
              <w:right w:val="nil"/>
            </w:tcBorders>
          </w:tcPr>
          <w:p w:rsidR="00E82663" w:rsidRDefault="00E82663" w:rsidP="00993592"/>
        </w:tc>
      </w:tr>
    </w:tbl>
    <w:p w:rsidR="00E82663" w:rsidRPr="00993592" w:rsidRDefault="00E82663" w:rsidP="00993592"/>
    <w:sectPr w:rsidR="00E82663" w:rsidRPr="00993592" w:rsidSect="009935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592"/>
    <w:rsid w:val="008C16ED"/>
    <w:rsid w:val="00993592"/>
    <w:rsid w:val="00B65D1A"/>
    <w:rsid w:val="00B82B72"/>
    <w:rsid w:val="00BB4CFB"/>
    <w:rsid w:val="00BE2F99"/>
    <w:rsid w:val="00C96012"/>
    <w:rsid w:val="00CF246F"/>
    <w:rsid w:val="00D16842"/>
    <w:rsid w:val="00D37755"/>
    <w:rsid w:val="00E443A5"/>
    <w:rsid w:val="00E82663"/>
    <w:rsid w:val="00F1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9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24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1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</Words>
  <Characters>151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4</cp:revision>
  <cp:lastPrinted>2021-04-08T00:56:00Z</cp:lastPrinted>
  <dcterms:created xsi:type="dcterms:W3CDTF">2021-04-06T08:20:00Z</dcterms:created>
  <dcterms:modified xsi:type="dcterms:W3CDTF">2021-04-08T00:56:00Z</dcterms:modified>
</cp:coreProperties>
</file>