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75" w:rsidRPr="00EA39DB" w:rsidRDefault="00AE7575" w:rsidP="00EA39DB">
      <w:pPr>
        <w:adjustRightInd w:val="0"/>
        <w:snapToGrid w:val="0"/>
        <w:spacing w:line="560" w:lineRule="atLeast"/>
        <w:rPr>
          <w:rFonts w:ascii="黑体" w:eastAsia="黑体" w:hAnsi="楷体"/>
          <w:sz w:val="32"/>
          <w:szCs w:val="32"/>
        </w:rPr>
      </w:pPr>
      <w:r w:rsidRPr="00EA39DB">
        <w:rPr>
          <w:rFonts w:ascii="黑体" w:eastAsia="黑体" w:hAnsi="楷体" w:hint="eastAsia"/>
          <w:sz w:val="32"/>
          <w:szCs w:val="32"/>
        </w:rPr>
        <w:t>附件</w:t>
      </w:r>
      <w:r>
        <w:rPr>
          <w:rFonts w:ascii="黑体" w:eastAsia="黑体" w:hAnsi="楷体"/>
          <w:sz w:val="32"/>
          <w:szCs w:val="32"/>
        </w:rPr>
        <w:t>:</w:t>
      </w:r>
    </w:p>
    <w:p w:rsidR="00AE7575" w:rsidRPr="00D432CC" w:rsidRDefault="00AE7575" w:rsidP="00DF7645">
      <w:pPr>
        <w:adjustRightInd w:val="0"/>
        <w:snapToGrid w:val="0"/>
        <w:spacing w:afterLines="50" w:line="560" w:lineRule="atLeast"/>
        <w:jc w:val="center"/>
        <w:rPr>
          <w:rFonts w:ascii="黑体" w:eastAsia="黑体" w:hAnsi="楷体"/>
          <w:sz w:val="36"/>
          <w:szCs w:val="36"/>
        </w:rPr>
      </w:pPr>
      <w:r w:rsidRPr="00F71148">
        <w:rPr>
          <w:rFonts w:ascii="黑体" w:eastAsia="黑体" w:hAnsi="楷体" w:hint="eastAsia"/>
          <w:sz w:val="36"/>
          <w:szCs w:val="36"/>
        </w:rPr>
        <w:t>大连海洋大学</w:t>
      </w:r>
      <w:r w:rsidRPr="001D46AE">
        <w:rPr>
          <w:rFonts w:ascii="黑体" w:eastAsia="黑体" w:hAnsi="楷体" w:hint="eastAsia"/>
          <w:sz w:val="36"/>
          <w:szCs w:val="36"/>
        </w:rPr>
        <w:t>应用技术学院</w:t>
      </w:r>
      <w:r w:rsidRPr="00F71148">
        <w:rPr>
          <w:rFonts w:ascii="黑体" w:eastAsia="黑体" w:hAnsi="楷体" w:hint="eastAsia"/>
          <w:sz w:val="36"/>
          <w:szCs w:val="36"/>
        </w:rPr>
        <w:t>工会会员</w:t>
      </w:r>
      <w:r>
        <w:rPr>
          <w:rFonts w:ascii="黑体" w:eastAsia="黑体" w:hAnsi="楷体" w:hint="eastAsia"/>
          <w:sz w:val="36"/>
          <w:szCs w:val="36"/>
        </w:rPr>
        <w:t>慰问</w:t>
      </w:r>
      <w:r w:rsidRPr="00F71148">
        <w:rPr>
          <w:rFonts w:ascii="黑体" w:eastAsia="黑体" w:hAnsi="楷体" w:hint="eastAsia"/>
          <w:sz w:val="36"/>
          <w:szCs w:val="36"/>
        </w:rPr>
        <w:t>补助申请表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3"/>
        <w:gridCol w:w="2030"/>
        <w:gridCol w:w="851"/>
        <w:gridCol w:w="1134"/>
        <w:gridCol w:w="850"/>
        <w:gridCol w:w="851"/>
        <w:gridCol w:w="992"/>
        <w:gridCol w:w="901"/>
      </w:tblGrid>
      <w:tr w:rsidR="00AE7575" w:rsidTr="008D0392">
        <w:trPr>
          <w:cantSplit/>
          <w:trHeight w:val="935"/>
        </w:trPr>
        <w:tc>
          <w:tcPr>
            <w:tcW w:w="913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2030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901" w:type="dxa"/>
            <w:vAlign w:val="center"/>
          </w:tcPr>
          <w:p w:rsidR="00AE7575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E7575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E7575" w:rsidRPr="000544E4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4015" w:type="dxa"/>
            <w:gridSpan w:val="3"/>
            <w:vAlign w:val="center"/>
          </w:tcPr>
          <w:p w:rsidR="00AE7575" w:rsidRPr="000544E4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7575" w:rsidRPr="000544E4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544E4">
              <w:rPr>
                <w:rFonts w:ascii="楷体" w:eastAsia="楷体" w:hAnsi="楷体" w:hint="eastAsia"/>
                <w:sz w:val="28"/>
                <w:szCs w:val="28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:rsidR="00AE7575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E7575" w:rsidTr="008D0392">
        <w:trPr>
          <w:cantSplit/>
          <w:trHeight w:val="807"/>
        </w:trPr>
        <w:tc>
          <w:tcPr>
            <w:tcW w:w="913" w:type="dxa"/>
            <w:vAlign w:val="center"/>
          </w:tcPr>
          <w:p w:rsidR="00AE7575" w:rsidRPr="000544E4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建行卡号</w:t>
            </w:r>
          </w:p>
        </w:tc>
        <w:tc>
          <w:tcPr>
            <w:tcW w:w="7609" w:type="dxa"/>
            <w:gridSpan w:val="7"/>
            <w:vAlign w:val="center"/>
          </w:tcPr>
          <w:p w:rsidR="00AE7575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AE7575" w:rsidTr="008D0392">
        <w:trPr>
          <w:cantSplit/>
          <w:trHeight w:val="3532"/>
        </w:trPr>
        <w:tc>
          <w:tcPr>
            <w:tcW w:w="913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申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请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理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由</w:t>
            </w:r>
          </w:p>
        </w:tc>
        <w:tc>
          <w:tcPr>
            <w:tcW w:w="7609" w:type="dxa"/>
            <w:gridSpan w:val="7"/>
          </w:tcPr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leftChars="133" w:left="31680"/>
              <w:rPr>
                <w:rFonts w:ascii="楷体" w:eastAsia="楷体" w:hAnsi="楷体"/>
                <w:sz w:val="28"/>
                <w:szCs w:val="28"/>
              </w:rPr>
            </w:pP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leftChars="133" w:left="31680"/>
              <w:rPr>
                <w:rFonts w:ascii="楷体" w:eastAsia="楷体" w:hAnsi="楷体"/>
                <w:sz w:val="28"/>
                <w:szCs w:val="28"/>
              </w:rPr>
            </w:pPr>
          </w:p>
          <w:p w:rsidR="00AE7575" w:rsidRDefault="00AE7575" w:rsidP="008D0392">
            <w:pPr>
              <w:adjustRightInd w:val="0"/>
              <w:snapToGrid w:val="0"/>
              <w:spacing w:before="120" w:after="120" w:line="560" w:lineRule="atLeas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</w:p>
          <w:p w:rsidR="00AE7575" w:rsidRPr="00674AF0" w:rsidRDefault="00AE7575" w:rsidP="00AE7575">
            <w:pPr>
              <w:adjustRightInd w:val="0"/>
              <w:snapToGrid w:val="0"/>
              <w:spacing w:before="120" w:after="120" w:line="560" w:lineRule="atLeast"/>
              <w:ind w:firstLineChars="1150" w:firstLine="316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本人签字：</w:t>
            </w: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leftChars="133" w:left="316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 xml:space="preserve">                     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E7575" w:rsidTr="008D0392">
        <w:trPr>
          <w:cantSplit/>
          <w:trHeight w:val="1847"/>
        </w:trPr>
        <w:tc>
          <w:tcPr>
            <w:tcW w:w="913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基层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分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会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E7575" w:rsidRDefault="00AE7575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firstLineChars="1100" w:firstLine="316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firstLineChars="1350" w:firstLine="316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AE7575" w:rsidTr="008D0392">
        <w:trPr>
          <w:cantSplit/>
          <w:trHeight w:val="1897"/>
        </w:trPr>
        <w:tc>
          <w:tcPr>
            <w:tcW w:w="913" w:type="dxa"/>
            <w:vAlign w:val="center"/>
          </w:tcPr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院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工会</w:t>
            </w:r>
          </w:p>
          <w:p w:rsidR="00AE7575" w:rsidRPr="00674AF0" w:rsidRDefault="00AE7575" w:rsidP="008D0392">
            <w:pPr>
              <w:adjustRightInd w:val="0"/>
              <w:snapToGrid w:val="0"/>
              <w:spacing w:line="560" w:lineRule="atLeas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609" w:type="dxa"/>
            <w:gridSpan w:val="7"/>
          </w:tcPr>
          <w:p w:rsidR="00AE7575" w:rsidRDefault="00AE7575" w:rsidP="008D0392">
            <w:pPr>
              <w:adjustRightInd w:val="0"/>
              <w:snapToGrid w:val="0"/>
              <w:spacing w:line="560" w:lineRule="atLeast"/>
              <w:rPr>
                <w:rFonts w:ascii="楷体" w:eastAsia="楷体" w:hAnsi="楷体"/>
                <w:sz w:val="28"/>
                <w:szCs w:val="28"/>
              </w:rPr>
            </w:pP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firstLineChars="1100" w:firstLine="316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签字（盖章）</w:t>
            </w:r>
          </w:p>
          <w:p w:rsidR="00AE7575" w:rsidRPr="00674AF0" w:rsidRDefault="00AE7575" w:rsidP="00AE7575">
            <w:pPr>
              <w:adjustRightInd w:val="0"/>
              <w:snapToGrid w:val="0"/>
              <w:spacing w:line="560" w:lineRule="atLeast"/>
              <w:ind w:firstLineChars="1400" w:firstLine="31680"/>
              <w:rPr>
                <w:rFonts w:ascii="楷体" w:eastAsia="楷体" w:hAnsi="楷体"/>
                <w:sz w:val="28"/>
                <w:szCs w:val="28"/>
              </w:rPr>
            </w:pPr>
            <w:r w:rsidRPr="00674AF0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Pr="00674AF0">
              <w:rPr>
                <w:rFonts w:ascii="楷体" w:eastAsia="楷体" w:hAnsi="楷体"/>
                <w:sz w:val="28"/>
                <w:szCs w:val="28"/>
              </w:rPr>
              <w:t xml:space="preserve">    </w:t>
            </w:r>
            <w:r w:rsidRPr="00674AF0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E7575" w:rsidRDefault="00AE7575" w:rsidP="00EA39DB">
      <w:pPr>
        <w:adjustRightInd w:val="0"/>
        <w:snapToGrid w:val="0"/>
        <w:spacing w:line="560" w:lineRule="atLeast"/>
        <w:jc w:val="left"/>
        <w:rPr>
          <w:rFonts w:ascii="宋体"/>
          <w:sz w:val="24"/>
        </w:rPr>
      </w:pPr>
    </w:p>
    <w:p w:rsidR="00AE7575" w:rsidRPr="003811EF" w:rsidRDefault="00AE7575" w:rsidP="00EA39DB">
      <w:pPr>
        <w:adjustRightInd w:val="0"/>
        <w:snapToGrid w:val="0"/>
        <w:spacing w:line="560" w:lineRule="atLeast"/>
        <w:jc w:val="left"/>
        <w:rPr>
          <w:rFonts w:ascii="宋体"/>
          <w:sz w:val="28"/>
          <w:szCs w:val="28"/>
        </w:rPr>
      </w:pPr>
      <w:r w:rsidRPr="003811EF">
        <w:rPr>
          <w:rFonts w:ascii="宋体" w:hAnsi="宋体"/>
          <w:sz w:val="28"/>
          <w:szCs w:val="28"/>
        </w:rPr>
        <w:t>1</w:t>
      </w:r>
      <w:r w:rsidRPr="003811EF">
        <w:rPr>
          <w:rFonts w:ascii="宋体" w:hAnsi="宋体" w:hint="eastAsia"/>
          <w:sz w:val="28"/>
          <w:szCs w:val="28"/>
        </w:rPr>
        <w:t>、申请理由应明确具体，如：何时因何病住院等，可以另附页。</w:t>
      </w:r>
    </w:p>
    <w:p w:rsidR="00AE7575" w:rsidRPr="00A27C4F" w:rsidRDefault="00AE7575" w:rsidP="00EA39DB">
      <w:pPr>
        <w:adjustRightInd w:val="0"/>
        <w:snapToGrid w:val="0"/>
        <w:spacing w:line="560" w:lineRule="atLeast"/>
        <w:rPr>
          <w:rFonts w:ascii="宋体" w:cs="WPSRGO+Noto Sans Mono CJK KR Re"/>
          <w:b/>
          <w:color w:val="000000"/>
          <w:spacing w:val="-1"/>
          <w:sz w:val="24"/>
        </w:rPr>
      </w:pPr>
      <w:r w:rsidRPr="003811EF">
        <w:rPr>
          <w:rFonts w:ascii="宋体" w:hAnsi="宋体"/>
          <w:sz w:val="28"/>
          <w:szCs w:val="28"/>
        </w:rPr>
        <w:t>2</w:t>
      </w:r>
      <w:r w:rsidRPr="003811EF">
        <w:rPr>
          <w:rFonts w:ascii="宋体" w:hAnsi="宋体" w:hint="eastAsia"/>
          <w:sz w:val="28"/>
          <w:szCs w:val="28"/>
        </w:rPr>
        <w:t>、患病教职工需提供《出院诊断证明书</w:t>
      </w:r>
      <w:r w:rsidRPr="00D432CC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。</w:t>
      </w:r>
    </w:p>
    <w:p w:rsidR="00AE7575" w:rsidRPr="00EA39DB" w:rsidRDefault="00AE7575" w:rsidP="00EA39DB">
      <w:pPr>
        <w:ind w:right="311"/>
      </w:pPr>
    </w:p>
    <w:sectPr w:rsidR="00AE7575" w:rsidRPr="00EA39DB" w:rsidSect="0072414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75" w:rsidRDefault="00AE7575" w:rsidP="0072414C">
      <w:r>
        <w:separator/>
      </w:r>
    </w:p>
  </w:endnote>
  <w:endnote w:type="continuationSeparator" w:id="0">
    <w:p w:rsidR="00AE7575" w:rsidRDefault="00AE7575" w:rsidP="0072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PSRGO+Noto Sans Mono CJK KR Re">
    <w:altName w:val="Browallia New"/>
    <w:panose1 w:val="00000000000000000000"/>
    <w:charset w:val="00"/>
    <w:family w:val="auto"/>
    <w:notTrueType/>
    <w:pitch w:val="default"/>
    <w:sig w:usb0="21000003" w:usb1="00000000" w:usb2="0000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5" w:rsidRDefault="00AE7575" w:rsidP="007252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575" w:rsidRDefault="00AE75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75" w:rsidRDefault="00AE7575" w:rsidP="007252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7575" w:rsidRDefault="00AE75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75" w:rsidRDefault="00AE7575" w:rsidP="0072414C">
      <w:r>
        <w:separator/>
      </w:r>
    </w:p>
  </w:footnote>
  <w:footnote w:type="continuationSeparator" w:id="0">
    <w:p w:rsidR="00AE7575" w:rsidRDefault="00AE7575" w:rsidP="00724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9DB"/>
    <w:rsid w:val="00026539"/>
    <w:rsid w:val="000544E4"/>
    <w:rsid w:val="00183F1F"/>
    <w:rsid w:val="001A1917"/>
    <w:rsid w:val="001D46AE"/>
    <w:rsid w:val="001E11F6"/>
    <w:rsid w:val="00283CB2"/>
    <w:rsid w:val="003811EF"/>
    <w:rsid w:val="00411298"/>
    <w:rsid w:val="00482AFA"/>
    <w:rsid w:val="00674AF0"/>
    <w:rsid w:val="006A44AC"/>
    <w:rsid w:val="006B184B"/>
    <w:rsid w:val="0072414C"/>
    <w:rsid w:val="00725240"/>
    <w:rsid w:val="00850B27"/>
    <w:rsid w:val="00881A2B"/>
    <w:rsid w:val="008909F0"/>
    <w:rsid w:val="008D0392"/>
    <w:rsid w:val="009B6EA6"/>
    <w:rsid w:val="00A076CF"/>
    <w:rsid w:val="00A27C4F"/>
    <w:rsid w:val="00AE5AC9"/>
    <w:rsid w:val="00AE7575"/>
    <w:rsid w:val="00C91CF1"/>
    <w:rsid w:val="00D147BD"/>
    <w:rsid w:val="00D432CC"/>
    <w:rsid w:val="00DF7645"/>
    <w:rsid w:val="00E75EBC"/>
    <w:rsid w:val="00EA39DB"/>
    <w:rsid w:val="00EA4BD6"/>
    <w:rsid w:val="00F542D2"/>
    <w:rsid w:val="00F71148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D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39DB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A39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5E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6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李子玄</dc:creator>
  <cp:keywords/>
  <dc:description/>
  <cp:lastModifiedBy>AutoBVT</cp:lastModifiedBy>
  <cp:revision>5</cp:revision>
  <cp:lastPrinted>2020-12-07T01:47:00Z</cp:lastPrinted>
  <dcterms:created xsi:type="dcterms:W3CDTF">2020-12-01T03:33:00Z</dcterms:created>
  <dcterms:modified xsi:type="dcterms:W3CDTF">2020-12-07T01:47:00Z</dcterms:modified>
</cp:coreProperties>
</file>